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CC1E4" w14:textId="0B37EC26" w:rsidR="00A83AB2" w:rsidRPr="002F4051" w:rsidRDefault="00A83AB2" w:rsidP="00A83AB2">
      <w:pPr>
        <w:rPr>
          <w:color w:val="000000"/>
        </w:rPr>
      </w:pPr>
      <w:r w:rsidRPr="002F4051">
        <w:rPr>
          <w:rFonts w:hint="eastAsia"/>
          <w:color w:val="000000"/>
        </w:rPr>
        <w:t>様式第</w:t>
      </w:r>
      <w:r w:rsidR="00EA3EF8" w:rsidRPr="002F4051">
        <w:rPr>
          <w:rFonts w:hint="eastAsia"/>
          <w:color w:val="000000"/>
        </w:rPr>
        <w:t>３</w:t>
      </w:r>
      <w:r w:rsidRPr="002F4051">
        <w:rPr>
          <w:rFonts w:hint="eastAsia"/>
          <w:color w:val="000000"/>
        </w:rPr>
        <w:t>号</w:t>
      </w:r>
      <w:r w:rsidR="00436FCC" w:rsidRPr="002F4051">
        <w:rPr>
          <w:rFonts w:hint="eastAsia"/>
          <w:color w:val="000000"/>
        </w:rPr>
        <w:t>（</w:t>
      </w:r>
      <w:r w:rsidR="00EA3EF8" w:rsidRPr="002F4051">
        <w:rPr>
          <w:rFonts w:hint="eastAsia"/>
          <w:color w:val="000000"/>
        </w:rPr>
        <w:t>購入、</w:t>
      </w:r>
      <w:r w:rsidR="00436FCC" w:rsidRPr="002F4051">
        <w:rPr>
          <w:rFonts w:hint="eastAsia"/>
          <w:color w:val="000000"/>
        </w:rPr>
        <w:t>リフォーム</w:t>
      </w:r>
      <w:r w:rsidR="005B1423" w:rsidRPr="002F4051">
        <w:rPr>
          <w:rFonts w:hint="eastAsia"/>
          <w:color w:val="000000"/>
        </w:rPr>
        <w:t>、多世帯同居リフォーム対象者</w:t>
      </w:r>
      <w:r w:rsidR="00436FCC" w:rsidRPr="002F4051">
        <w:rPr>
          <w:rFonts w:hint="eastAsia"/>
          <w:color w:val="000000"/>
        </w:rPr>
        <w:t>）</w:t>
      </w:r>
    </w:p>
    <w:p w14:paraId="49971993" w14:textId="77777777" w:rsidR="00EF4E1A" w:rsidRPr="002F4051" w:rsidRDefault="00EF4E1A" w:rsidP="00A83AB2">
      <w:pPr>
        <w:rPr>
          <w:color w:val="000000"/>
        </w:rPr>
      </w:pPr>
    </w:p>
    <w:p w14:paraId="44BCFCC3" w14:textId="47ADF5DC" w:rsidR="001123F7" w:rsidRPr="002F4051" w:rsidRDefault="00FD4F76" w:rsidP="001123F7">
      <w:pPr>
        <w:ind w:firstLineChars="200" w:firstLine="420"/>
        <w:rPr>
          <w:color w:val="000000"/>
        </w:rPr>
      </w:pPr>
      <w:r w:rsidRPr="002F4051">
        <w:rPr>
          <w:rFonts w:hint="eastAsia"/>
          <w:color w:val="000000"/>
        </w:rPr>
        <w:t>永平寺</w:t>
      </w:r>
      <w:r w:rsidR="00090C01" w:rsidRPr="002F4051">
        <w:rPr>
          <w:rFonts w:hint="eastAsia"/>
          <w:color w:val="000000"/>
        </w:rPr>
        <w:t>町指令</w:t>
      </w:r>
      <w:r w:rsidR="00EF4E1A" w:rsidRPr="002F4051">
        <w:rPr>
          <w:rFonts w:hint="eastAsia"/>
          <w:color w:val="000000"/>
        </w:rPr>
        <w:t>第　　　　　号</w:t>
      </w:r>
    </w:p>
    <w:p w14:paraId="21398EF2" w14:textId="77777777" w:rsidR="001123F7" w:rsidRPr="002F4051" w:rsidRDefault="001123F7" w:rsidP="001123F7">
      <w:pPr>
        <w:ind w:firstLineChars="200" w:firstLine="420"/>
        <w:rPr>
          <w:color w:val="000000"/>
        </w:rPr>
      </w:pPr>
    </w:p>
    <w:p w14:paraId="382DA60B" w14:textId="77777777" w:rsidR="001123F7" w:rsidRPr="002F4051" w:rsidRDefault="001123F7" w:rsidP="001123F7">
      <w:pPr>
        <w:rPr>
          <w:color w:val="000000"/>
          <w:sz w:val="16"/>
        </w:rPr>
      </w:pPr>
      <w:r w:rsidRPr="002F4051">
        <w:rPr>
          <w:rFonts w:hint="eastAsia"/>
          <w:color w:val="000000"/>
        </w:rPr>
        <w:t xml:space="preserve">　　　　　　　　　　　　　　　　　　申請者　　住　所</w:t>
      </w:r>
    </w:p>
    <w:p w14:paraId="4A47BC74" w14:textId="77777777" w:rsidR="001123F7" w:rsidRPr="002F4051" w:rsidRDefault="001123F7" w:rsidP="001123F7">
      <w:pPr>
        <w:rPr>
          <w:color w:val="000000"/>
        </w:rPr>
      </w:pPr>
      <w:r w:rsidRPr="002F4051">
        <w:rPr>
          <w:rFonts w:hint="eastAsia"/>
          <w:color w:val="000000"/>
        </w:rPr>
        <w:t xml:space="preserve">　　　　　　　　　　　　　　　　　　　　　　　氏　名　　　　　　　　　　　　　　</w:t>
      </w:r>
    </w:p>
    <w:p w14:paraId="3D157A6B" w14:textId="77777777" w:rsidR="00A83AB2" w:rsidRPr="002F4051" w:rsidRDefault="00A83AB2" w:rsidP="00A83AB2">
      <w:pPr>
        <w:rPr>
          <w:color w:val="000000"/>
        </w:rPr>
      </w:pPr>
    </w:p>
    <w:p w14:paraId="7C063143" w14:textId="77777777" w:rsidR="001123F7" w:rsidRPr="002F4051" w:rsidRDefault="001123F7" w:rsidP="00A83AB2">
      <w:pPr>
        <w:rPr>
          <w:color w:val="000000"/>
        </w:rPr>
      </w:pPr>
    </w:p>
    <w:p w14:paraId="149CC1BE" w14:textId="77777777" w:rsidR="00A83AB2" w:rsidRPr="002F4051" w:rsidRDefault="00A83AB2" w:rsidP="00A83AB2">
      <w:pPr>
        <w:rPr>
          <w:color w:val="000000"/>
          <w:sz w:val="24"/>
          <w:szCs w:val="24"/>
        </w:rPr>
      </w:pPr>
      <w:bookmarkStart w:id="0" w:name="_GoBack"/>
      <w:bookmarkEnd w:id="0"/>
    </w:p>
    <w:p w14:paraId="5CC146CD" w14:textId="3C6B2BDB" w:rsidR="00A83AB2" w:rsidRPr="002F4051" w:rsidRDefault="00FD4F76" w:rsidP="001123F7">
      <w:pPr>
        <w:spacing w:line="320" w:lineRule="exact"/>
        <w:jc w:val="center"/>
        <w:rPr>
          <w:color w:val="000000"/>
          <w:sz w:val="24"/>
          <w:szCs w:val="24"/>
        </w:rPr>
      </w:pPr>
      <w:r w:rsidRPr="002F4051">
        <w:rPr>
          <w:rFonts w:hAnsi="ＭＳ 明朝" w:hint="eastAsia"/>
          <w:color w:val="000000"/>
          <w:sz w:val="24"/>
          <w:szCs w:val="24"/>
        </w:rPr>
        <w:t>永平寺</w:t>
      </w:r>
      <w:r w:rsidR="00474FDF" w:rsidRPr="002F4051">
        <w:rPr>
          <w:rFonts w:hAnsi="ＭＳ 明朝" w:hint="eastAsia"/>
          <w:color w:val="000000"/>
          <w:sz w:val="24"/>
          <w:szCs w:val="24"/>
        </w:rPr>
        <w:t>町 住み続ける福井支援事業補助金</w:t>
      </w:r>
      <w:r w:rsidR="001123F7" w:rsidRPr="002F4051">
        <w:rPr>
          <w:rFonts w:hint="eastAsia"/>
          <w:color w:val="000000"/>
          <w:sz w:val="24"/>
          <w:szCs w:val="24"/>
        </w:rPr>
        <w:t>交付決定通知書</w:t>
      </w:r>
    </w:p>
    <w:p w14:paraId="7DC609D3" w14:textId="77777777" w:rsidR="001123F7" w:rsidRPr="002F4051" w:rsidRDefault="001123F7" w:rsidP="00A83AB2">
      <w:pPr>
        <w:rPr>
          <w:color w:val="000000"/>
        </w:rPr>
      </w:pPr>
    </w:p>
    <w:p w14:paraId="3173DE50" w14:textId="77777777" w:rsidR="00D94D6C" w:rsidRPr="002F4051" w:rsidRDefault="00D94D6C">
      <w:pPr>
        <w:rPr>
          <w:color w:val="000000"/>
        </w:rPr>
      </w:pPr>
    </w:p>
    <w:p w14:paraId="452463E0" w14:textId="7F2059AB" w:rsidR="00D94D6C" w:rsidRPr="002F4051" w:rsidRDefault="00D94D6C">
      <w:pPr>
        <w:rPr>
          <w:color w:val="000000"/>
          <w:szCs w:val="21"/>
        </w:rPr>
      </w:pPr>
      <w:r w:rsidRPr="002F4051">
        <w:rPr>
          <w:rFonts w:hint="eastAsia"/>
          <w:color w:val="000000"/>
        </w:rPr>
        <w:t xml:space="preserve">　</w:t>
      </w:r>
      <w:r w:rsidR="007374C5" w:rsidRPr="002F4051">
        <w:rPr>
          <w:rFonts w:hint="eastAsia"/>
          <w:color w:val="000000"/>
        </w:rPr>
        <w:t xml:space="preserve">　　</w:t>
      </w:r>
      <w:r w:rsidR="00FD4F76" w:rsidRPr="002F4051">
        <w:rPr>
          <w:rFonts w:hint="eastAsia"/>
          <w:color w:val="000000"/>
        </w:rPr>
        <w:t xml:space="preserve">　</w:t>
      </w:r>
      <w:r w:rsidRPr="002F4051">
        <w:rPr>
          <w:rFonts w:hint="eastAsia"/>
          <w:color w:val="000000"/>
          <w:szCs w:val="21"/>
        </w:rPr>
        <w:t>年　　月　　日付</w:t>
      </w:r>
      <w:r w:rsidR="00A83AB2" w:rsidRPr="002F4051">
        <w:rPr>
          <w:rFonts w:hint="eastAsia"/>
          <w:color w:val="000000"/>
          <w:szCs w:val="21"/>
        </w:rPr>
        <w:t>け</w:t>
      </w:r>
      <w:r w:rsidR="001123F7" w:rsidRPr="002F4051">
        <w:rPr>
          <w:rFonts w:hint="eastAsia"/>
          <w:color w:val="000000"/>
          <w:szCs w:val="21"/>
        </w:rPr>
        <w:t>で</w:t>
      </w:r>
      <w:r w:rsidRPr="002F4051">
        <w:rPr>
          <w:rFonts w:hint="eastAsia"/>
          <w:color w:val="000000"/>
          <w:szCs w:val="21"/>
        </w:rPr>
        <w:t>申請のあった</w:t>
      </w:r>
      <w:bookmarkStart w:id="1" w:name="_Hlk34897321"/>
      <w:r w:rsidR="00474FDF" w:rsidRPr="002F4051">
        <w:rPr>
          <w:rFonts w:hAnsi="ＭＳ 明朝" w:hint="eastAsia"/>
          <w:color w:val="000000"/>
          <w:szCs w:val="21"/>
        </w:rPr>
        <w:t>住み続ける福井支援事業</w:t>
      </w:r>
      <w:bookmarkEnd w:id="1"/>
      <w:r w:rsidR="00A83AB2" w:rsidRPr="002F4051">
        <w:rPr>
          <w:rFonts w:hint="eastAsia"/>
          <w:color w:val="000000"/>
          <w:szCs w:val="21"/>
        </w:rPr>
        <w:t>補助金</w:t>
      </w:r>
      <w:r w:rsidR="001123F7" w:rsidRPr="002F4051">
        <w:rPr>
          <w:rFonts w:hint="eastAsia"/>
          <w:color w:val="000000"/>
          <w:szCs w:val="21"/>
        </w:rPr>
        <w:t>の交付</w:t>
      </w:r>
      <w:r w:rsidRPr="002F4051">
        <w:rPr>
          <w:rFonts w:hint="eastAsia"/>
          <w:color w:val="000000"/>
          <w:szCs w:val="21"/>
        </w:rPr>
        <w:t>については、</w:t>
      </w:r>
      <w:r w:rsidR="00FD4F76" w:rsidRPr="002F4051">
        <w:rPr>
          <w:rFonts w:hint="eastAsia"/>
          <w:color w:val="000000"/>
          <w:szCs w:val="21"/>
        </w:rPr>
        <w:t>永平寺</w:t>
      </w:r>
      <w:r w:rsidR="00A83AB2" w:rsidRPr="002F4051">
        <w:rPr>
          <w:rFonts w:hint="eastAsia"/>
          <w:color w:val="000000"/>
          <w:szCs w:val="21"/>
        </w:rPr>
        <w:t>町</w:t>
      </w:r>
      <w:r w:rsidR="00474FDF" w:rsidRPr="002F4051">
        <w:rPr>
          <w:rFonts w:hAnsi="ＭＳ 明朝" w:hint="eastAsia"/>
          <w:color w:val="000000"/>
          <w:szCs w:val="21"/>
        </w:rPr>
        <w:t>住み続ける福井支援事業</w:t>
      </w:r>
      <w:r w:rsidR="00A83AB2" w:rsidRPr="002F4051">
        <w:rPr>
          <w:rFonts w:hint="eastAsia"/>
          <w:color w:val="000000"/>
          <w:szCs w:val="21"/>
        </w:rPr>
        <w:t>補助金交付要綱</w:t>
      </w:r>
      <w:r w:rsidR="00EA3EF8" w:rsidRPr="002F4051">
        <w:rPr>
          <w:rFonts w:hint="eastAsia"/>
          <w:color w:val="000000"/>
          <w:szCs w:val="21"/>
        </w:rPr>
        <w:t>第８条３項、</w:t>
      </w:r>
      <w:r w:rsidR="00A83AB2" w:rsidRPr="002F4051">
        <w:rPr>
          <w:rFonts w:hint="eastAsia"/>
          <w:color w:val="000000"/>
          <w:szCs w:val="21"/>
        </w:rPr>
        <w:t>第</w:t>
      </w:r>
      <w:r w:rsidR="00EA3EF8" w:rsidRPr="002F4051">
        <w:rPr>
          <w:rFonts w:hint="eastAsia"/>
          <w:color w:val="000000"/>
          <w:szCs w:val="21"/>
        </w:rPr>
        <w:t>９</w:t>
      </w:r>
      <w:r w:rsidR="00A83AB2" w:rsidRPr="002F4051">
        <w:rPr>
          <w:rFonts w:hint="eastAsia"/>
          <w:color w:val="000000"/>
          <w:szCs w:val="21"/>
        </w:rPr>
        <w:t>条第</w:t>
      </w:r>
      <w:r w:rsidR="004E3183" w:rsidRPr="002F4051">
        <w:rPr>
          <w:rFonts w:hint="eastAsia"/>
          <w:color w:val="000000"/>
          <w:szCs w:val="21"/>
        </w:rPr>
        <w:t>３</w:t>
      </w:r>
      <w:r w:rsidR="00A83AB2" w:rsidRPr="002F4051">
        <w:rPr>
          <w:rFonts w:hint="eastAsia"/>
          <w:color w:val="000000"/>
          <w:szCs w:val="21"/>
        </w:rPr>
        <w:t>項</w:t>
      </w:r>
      <w:r w:rsidR="00EA3EF8" w:rsidRPr="002F4051">
        <w:rPr>
          <w:rFonts w:hint="eastAsia"/>
          <w:color w:val="000000"/>
          <w:szCs w:val="21"/>
        </w:rPr>
        <w:t>又は第１０</w:t>
      </w:r>
      <w:r w:rsidR="007374C5" w:rsidRPr="002F4051">
        <w:rPr>
          <w:rFonts w:hint="eastAsia"/>
          <w:color w:val="000000"/>
          <w:szCs w:val="21"/>
        </w:rPr>
        <w:t>条第２項</w:t>
      </w:r>
      <w:r w:rsidRPr="002F4051">
        <w:rPr>
          <w:rFonts w:hint="eastAsia"/>
          <w:color w:val="000000"/>
          <w:szCs w:val="21"/>
        </w:rPr>
        <w:t>の規定に</w:t>
      </w:r>
      <w:r w:rsidR="001123F7" w:rsidRPr="002F4051">
        <w:rPr>
          <w:rFonts w:hint="eastAsia"/>
          <w:color w:val="000000"/>
          <w:szCs w:val="21"/>
        </w:rPr>
        <w:t>基づき</w:t>
      </w:r>
      <w:r w:rsidRPr="002F4051">
        <w:rPr>
          <w:rFonts w:hint="eastAsia"/>
          <w:color w:val="000000"/>
          <w:szCs w:val="21"/>
        </w:rPr>
        <w:t>、下記のとおり交付することに決定しましたので通知します。</w:t>
      </w:r>
    </w:p>
    <w:p w14:paraId="201866C9" w14:textId="77777777" w:rsidR="00D94D6C" w:rsidRPr="002F4051" w:rsidRDefault="00D94D6C">
      <w:pPr>
        <w:rPr>
          <w:color w:val="000000"/>
        </w:rPr>
      </w:pPr>
    </w:p>
    <w:p w14:paraId="632C01C3" w14:textId="77777777" w:rsidR="00D94D6C" w:rsidRPr="002F4051" w:rsidRDefault="00D94D6C" w:rsidP="00FF74FF">
      <w:pPr>
        <w:rPr>
          <w:color w:val="000000"/>
        </w:rPr>
      </w:pPr>
    </w:p>
    <w:p w14:paraId="2A4C8064" w14:textId="5F749141" w:rsidR="00FF74FF" w:rsidRPr="002F4051" w:rsidRDefault="00FF74FF" w:rsidP="00FF74FF">
      <w:pPr>
        <w:rPr>
          <w:color w:val="000000"/>
        </w:rPr>
      </w:pPr>
      <w:r w:rsidRPr="002F4051">
        <w:rPr>
          <w:rFonts w:hint="eastAsia"/>
          <w:color w:val="000000"/>
        </w:rPr>
        <w:t xml:space="preserve">　　</w:t>
      </w:r>
      <w:r w:rsidR="005014B2" w:rsidRPr="002F4051">
        <w:rPr>
          <w:rFonts w:hint="eastAsia"/>
          <w:color w:val="000000"/>
        </w:rPr>
        <w:t xml:space="preserve">　　</w:t>
      </w:r>
      <w:r w:rsidR="007374C5" w:rsidRPr="002F4051">
        <w:rPr>
          <w:rFonts w:hint="eastAsia"/>
          <w:color w:val="000000"/>
        </w:rPr>
        <w:t xml:space="preserve">　　</w:t>
      </w:r>
      <w:r w:rsidR="00FD4F76" w:rsidRPr="002F4051">
        <w:rPr>
          <w:rFonts w:hint="eastAsia"/>
          <w:color w:val="000000"/>
        </w:rPr>
        <w:t xml:space="preserve">　　</w:t>
      </w:r>
      <w:r w:rsidRPr="002F4051">
        <w:rPr>
          <w:rFonts w:hint="eastAsia"/>
          <w:color w:val="000000"/>
        </w:rPr>
        <w:t>年　　月　　日</w:t>
      </w:r>
    </w:p>
    <w:p w14:paraId="53E63B0B" w14:textId="77777777" w:rsidR="00D94D6C" w:rsidRPr="002F4051" w:rsidRDefault="00D94D6C">
      <w:pPr>
        <w:rPr>
          <w:color w:val="000000"/>
        </w:rPr>
      </w:pPr>
    </w:p>
    <w:p w14:paraId="4273F01C" w14:textId="77777777" w:rsidR="00D94D6C" w:rsidRPr="002F4051" w:rsidRDefault="00D94D6C">
      <w:pPr>
        <w:rPr>
          <w:color w:val="000000"/>
        </w:rPr>
      </w:pPr>
    </w:p>
    <w:p w14:paraId="74CF3736" w14:textId="3D6B9D39" w:rsidR="00FF74FF" w:rsidRPr="002F4051" w:rsidRDefault="00FD4F76">
      <w:pPr>
        <w:rPr>
          <w:color w:val="000000"/>
        </w:rPr>
      </w:pPr>
      <w:r w:rsidRPr="002F4051">
        <w:rPr>
          <w:rFonts w:hint="eastAsia"/>
          <w:color w:val="000000"/>
        </w:rPr>
        <w:t xml:space="preserve">　　　　　　　　　　　　　　　　　　　　　　　　　　　　永平寺</w:t>
      </w:r>
      <w:r w:rsidR="00FF74FF" w:rsidRPr="002F4051">
        <w:rPr>
          <w:rFonts w:hint="eastAsia"/>
          <w:color w:val="000000"/>
        </w:rPr>
        <w:t>町長</w:t>
      </w:r>
      <w:r w:rsidRPr="002F4051">
        <w:rPr>
          <w:rFonts w:hint="eastAsia"/>
          <w:color w:val="000000"/>
        </w:rPr>
        <w:t xml:space="preserve">　</w:t>
      </w:r>
    </w:p>
    <w:p w14:paraId="4C86190A" w14:textId="77777777" w:rsidR="00FF74FF" w:rsidRPr="002F4051" w:rsidRDefault="00FF74FF">
      <w:pPr>
        <w:rPr>
          <w:color w:val="000000"/>
        </w:rPr>
      </w:pPr>
    </w:p>
    <w:p w14:paraId="4F7B6960" w14:textId="77777777" w:rsidR="00FF74FF" w:rsidRPr="002F4051" w:rsidRDefault="00FF74FF">
      <w:pPr>
        <w:rPr>
          <w:color w:val="000000"/>
        </w:rPr>
      </w:pPr>
    </w:p>
    <w:p w14:paraId="4C86726C" w14:textId="77777777" w:rsidR="00FF74FF" w:rsidRPr="002F4051" w:rsidRDefault="00FF74FF" w:rsidP="00FF74FF">
      <w:pPr>
        <w:jc w:val="center"/>
        <w:rPr>
          <w:color w:val="000000"/>
        </w:rPr>
      </w:pPr>
      <w:r w:rsidRPr="002F4051">
        <w:rPr>
          <w:rFonts w:hint="eastAsia"/>
          <w:color w:val="000000"/>
        </w:rPr>
        <w:t>記</w:t>
      </w:r>
    </w:p>
    <w:p w14:paraId="5CE07E50" w14:textId="77777777" w:rsidR="00FF74FF" w:rsidRPr="002F4051" w:rsidRDefault="00FF74FF">
      <w:pPr>
        <w:rPr>
          <w:color w:val="000000"/>
        </w:rPr>
      </w:pPr>
    </w:p>
    <w:p w14:paraId="2B5A9E2D" w14:textId="77777777" w:rsidR="00FF74FF" w:rsidRPr="002F4051" w:rsidRDefault="00FF74FF">
      <w:pPr>
        <w:rPr>
          <w:color w:val="000000"/>
        </w:rPr>
      </w:pPr>
    </w:p>
    <w:p w14:paraId="4E72F964" w14:textId="77777777" w:rsidR="00D94D6C" w:rsidRPr="002F4051" w:rsidRDefault="00FF74FF" w:rsidP="00FF74FF">
      <w:pPr>
        <w:rPr>
          <w:color w:val="000000"/>
        </w:rPr>
      </w:pPr>
      <w:r w:rsidRPr="002F4051">
        <w:rPr>
          <w:rFonts w:hint="eastAsia"/>
          <w:color w:val="000000"/>
        </w:rPr>
        <w:t xml:space="preserve">　　　　</w:t>
      </w:r>
      <w:r w:rsidR="00D94D6C" w:rsidRPr="002F4051">
        <w:rPr>
          <w:rFonts w:hint="eastAsia"/>
          <w:color w:val="000000"/>
        </w:rPr>
        <w:t>補助金</w:t>
      </w:r>
      <w:r w:rsidRPr="002F4051">
        <w:rPr>
          <w:rFonts w:hint="eastAsia"/>
          <w:color w:val="000000"/>
        </w:rPr>
        <w:t>の</w:t>
      </w:r>
      <w:r w:rsidR="00D94D6C" w:rsidRPr="002F4051">
        <w:rPr>
          <w:rFonts w:hint="eastAsia"/>
          <w:color w:val="000000"/>
        </w:rPr>
        <w:t xml:space="preserve">額　　</w:t>
      </w:r>
      <w:r w:rsidRPr="002F4051">
        <w:rPr>
          <w:rFonts w:hint="eastAsia"/>
          <w:color w:val="000000"/>
        </w:rPr>
        <w:t xml:space="preserve">　　　</w:t>
      </w:r>
      <w:r w:rsidR="00D94D6C" w:rsidRPr="002F4051">
        <w:rPr>
          <w:rFonts w:hint="eastAsia"/>
          <w:color w:val="000000"/>
        </w:rPr>
        <w:t xml:space="preserve">　　　　　　　　　　　　　　円</w:t>
      </w:r>
    </w:p>
    <w:sectPr w:rsidR="00D94D6C" w:rsidRPr="002F405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2D7A5" w14:textId="77777777" w:rsidR="002F4051" w:rsidRDefault="002F4051" w:rsidP="00465F92">
      <w:r>
        <w:separator/>
      </w:r>
    </w:p>
  </w:endnote>
  <w:endnote w:type="continuationSeparator" w:id="0">
    <w:p w14:paraId="6EBFCDA1" w14:textId="77777777" w:rsidR="002F4051" w:rsidRDefault="002F4051" w:rsidP="0046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70552" w14:textId="77777777" w:rsidR="002F4051" w:rsidRDefault="002F4051" w:rsidP="00465F92">
      <w:r>
        <w:separator/>
      </w:r>
    </w:p>
  </w:footnote>
  <w:footnote w:type="continuationSeparator" w:id="0">
    <w:p w14:paraId="134836C1" w14:textId="77777777" w:rsidR="002F4051" w:rsidRDefault="002F4051" w:rsidP="00465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AB2"/>
    <w:rsid w:val="00031181"/>
    <w:rsid w:val="00037F3D"/>
    <w:rsid w:val="0004499B"/>
    <w:rsid w:val="0007452B"/>
    <w:rsid w:val="00075FA0"/>
    <w:rsid w:val="00090C01"/>
    <w:rsid w:val="000E0C6A"/>
    <w:rsid w:val="000F4A11"/>
    <w:rsid w:val="001045D2"/>
    <w:rsid w:val="00106C18"/>
    <w:rsid w:val="001123F7"/>
    <w:rsid w:val="00195E0A"/>
    <w:rsid w:val="00196430"/>
    <w:rsid w:val="001971B2"/>
    <w:rsid w:val="002C7734"/>
    <w:rsid w:val="002D67A1"/>
    <w:rsid w:val="002F4051"/>
    <w:rsid w:val="00331D37"/>
    <w:rsid w:val="00336E66"/>
    <w:rsid w:val="003C2C0F"/>
    <w:rsid w:val="00401827"/>
    <w:rsid w:val="00436FCC"/>
    <w:rsid w:val="004538B1"/>
    <w:rsid w:val="00465F92"/>
    <w:rsid w:val="00470758"/>
    <w:rsid w:val="00474FDF"/>
    <w:rsid w:val="004E3183"/>
    <w:rsid w:val="005014B2"/>
    <w:rsid w:val="00576AC3"/>
    <w:rsid w:val="005B1423"/>
    <w:rsid w:val="00675235"/>
    <w:rsid w:val="006B2A1D"/>
    <w:rsid w:val="006B5815"/>
    <w:rsid w:val="007374C5"/>
    <w:rsid w:val="007505AA"/>
    <w:rsid w:val="007B7B0B"/>
    <w:rsid w:val="00814DD3"/>
    <w:rsid w:val="00953845"/>
    <w:rsid w:val="009834FE"/>
    <w:rsid w:val="009F1A36"/>
    <w:rsid w:val="009F68BC"/>
    <w:rsid w:val="00A83AB2"/>
    <w:rsid w:val="00B90726"/>
    <w:rsid w:val="00B976DD"/>
    <w:rsid w:val="00BC12D6"/>
    <w:rsid w:val="00BF0DF3"/>
    <w:rsid w:val="00C3782D"/>
    <w:rsid w:val="00D75F2E"/>
    <w:rsid w:val="00D775D0"/>
    <w:rsid w:val="00D94D6C"/>
    <w:rsid w:val="00DA152B"/>
    <w:rsid w:val="00DA70FF"/>
    <w:rsid w:val="00E04A5A"/>
    <w:rsid w:val="00EA3EF8"/>
    <w:rsid w:val="00EF4E1A"/>
    <w:rsid w:val="00FA79A5"/>
    <w:rsid w:val="00FD4F76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0FCBFB"/>
  <w15:chartTrackingRefBased/>
  <w15:docId w15:val="{2502C50F-9E70-4DDA-BD2F-5E41A106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F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5F92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465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5F9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0D9FE-F3E5-4FA0-9DE0-3768CC02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</vt:lpstr>
      <vt:lpstr>様式第９号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/>
  <dc:creator>(株)ぎょうせい</dc:creator>
  <cp:keywords/>
  <cp:lastModifiedBy>伊藤 修平</cp:lastModifiedBy>
  <cp:revision>5</cp:revision>
  <cp:lastPrinted>2017-02-03T04:23:00Z</cp:lastPrinted>
  <dcterms:created xsi:type="dcterms:W3CDTF">2022-02-16T00:12:00Z</dcterms:created>
  <dcterms:modified xsi:type="dcterms:W3CDTF">2026-02-19T09:19:00Z</dcterms:modified>
</cp:coreProperties>
</file>